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2A1D" w14:textId="77777777" w:rsidR="006A1E88" w:rsidRPr="006B79C8" w:rsidRDefault="006A1E88" w:rsidP="00F043CE">
      <w:pPr>
        <w:spacing w:before="60" w:after="60" w:line="264" w:lineRule="auto"/>
        <w:jc w:val="center"/>
        <w:rPr>
          <w:b/>
          <w:color w:val="C00000"/>
          <w:sz w:val="32"/>
        </w:rPr>
      </w:pPr>
      <w:r w:rsidRPr="006B79C8">
        <w:rPr>
          <w:b/>
          <w:color w:val="C00000"/>
          <w:sz w:val="32"/>
        </w:rPr>
        <w:t xml:space="preserve">Seminář </w:t>
      </w:r>
      <w:r w:rsidR="00324ED1" w:rsidRPr="006B79C8">
        <w:rPr>
          <w:b/>
          <w:color w:val="C00000"/>
          <w:sz w:val="32"/>
        </w:rPr>
        <w:t>F</w:t>
      </w:r>
      <w:r w:rsidR="00C333EC" w:rsidRPr="006B79C8">
        <w:rPr>
          <w:b/>
          <w:color w:val="C00000"/>
          <w:sz w:val="32"/>
        </w:rPr>
        <w:t>arní</w:t>
      </w:r>
      <w:r w:rsidRPr="006B79C8">
        <w:rPr>
          <w:b/>
          <w:color w:val="C00000"/>
          <w:sz w:val="32"/>
        </w:rPr>
        <w:t>ch</w:t>
      </w:r>
      <w:r w:rsidR="00C333EC" w:rsidRPr="006B79C8">
        <w:rPr>
          <w:b/>
          <w:color w:val="C00000"/>
          <w:sz w:val="32"/>
        </w:rPr>
        <w:t xml:space="preserve"> evangelizační</w:t>
      </w:r>
      <w:r w:rsidRPr="006B79C8">
        <w:rPr>
          <w:b/>
          <w:color w:val="C00000"/>
          <w:sz w:val="32"/>
        </w:rPr>
        <w:t>ch</w:t>
      </w:r>
      <w:r w:rsidR="00C333EC" w:rsidRPr="006B79C8">
        <w:rPr>
          <w:b/>
          <w:color w:val="C00000"/>
          <w:sz w:val="32"/>
        </w:rPr>
        <w:t xml:space="preserve"> bu</w:t>
      </w:r>
      <w:r w:rsidRPr="006B79C8">
        <w:rPr>
          <w:b/>
          <w:color w:val="C00000"/>
          <w:sz w:val="32"/>
        </w:rPr>
        <w:t xml:space="preserve">něk </w:t>
      </w:r>
      <w:r w:rsidR="00502E7D" w:rsidRPr="006B79C8">
        <w:rPr>
          <w:b/>
          <w:color w:val="C00000"/>
          <w:sz w:val="32"/>
        </w:rPr>
        <w:t xml:space="preserve">5. – 6. 5. </w:t>
      </w:r>
      <w:r w:rsidRPr="006B79C8">
        <w:rPr>
          <w:b/>
          <w:color w:val="C00000"/>
          <w:sz w:val="32"/>
        </w:rPr>
        <w:t>2023</w:t>
      </w:r>
    </w:p>
    <w:p w14:paraId="67054BB0" w14:textId="77777777" w:rsidR="00BC071A" w:rsidRPr="00F57CE8" w:rsidRDefault="00BC071A" w:rsidP="00F043CE">
      <w:pPr>
        <w:spacing w:before="60" w:after="60" w:line="264" w:lineRule="auto"/>
        <w:jc w:val="center"/>
        <w:rPr>
          <w:b/>
          <w:sz w:val="28"/>
        </w:rPr>
      </w:pPr>
      <w:r w:rsidRPr="00F57CE8">
        <w:rPr>
          <w:b/>
          <w:sz w:val="28"/>
        </w:rPr>
        <w:t>Program semináře:</w:t>
      </w:r>
    </w:p>
    <w:p w14:paraId="51357EC5" w14:textId="77777777" w:rsidR="00502E7D" w:rsidRPr="00502E7D" w:rsidRDefault="00502E7D" w:rsidP="00F043CE">
      <w:pPr>
        <w:spacing w:before="120" w:after="120" w:line="264" w:lineRule="auto"/>
        <w:rPr>
          <w:b/>
        </w:rPr>
      </w:pPr>
      <w:r w:rsidRPr="00502E7D">
        <w:rPr>
          <w:b/>
        </w:rPr>
        <w:t>PÁTEK</w:t>
      </w:r>
    </w:p>
    <w:p w14:paraId="0C4D319F" w14:textId="77777777" w:rsidR="00C333EC" w:rsidRDefault="00502E7D" w:rsidP="00F043CE">
      <w:pPr>
        <w:spacing w:before="120" w:after="120" w:line="264" w:lineRule="auto"/>
      </w:pPr>
      <w:r>
        <w:t>15</w:t>
      </w:r>
      <w:r w:rsidR="00C333EC">
        <w:t xml:space="preserve">:30 </w:t>
      </w:r>
      <w:r w:rsidR="00C333EC">
        <w:tab/>
      </w:r>
      <w:r w:rsidR="00C333EC">
        <w:tab/>
      </w:r>
      <w:r>
        <w:t xml:space="preserve">REGISTRACE </w:t>
      </w:r>
    </w:p>
    <w:p w14:paraId="749DCD6C" w14:textId="4AC5AB07" w:rsidR="0052398C" w:rsidRPr="0052398C" w:rsidRDefault="00502E7D" w:rsidP="0052398C">
      <w:pPr>
        <w:spacing w:before="120" w:after="60" w:line="264" w:lineRule="auto"/>
        <w:rPr>
          <w:b/>
        </w:rPr>
      </w:pPr>
      <w:r>
        <w:t>16</w:t>
      </w:r>
      <w:r w:rsidR="00C333EC">
        <w:t>:00-</w:t>
      </w:r>
      <w:r>
        <w:t>17</w:t>
      </w:r>
      <w:r w:rsidR="00C333EC">
        <w:t>:</w:t>
      </w:r>
      <w:r>
        <w:t>30</w:t>
      </w:r>
      <w:r w:rsidR="00C333EC">
        <w:tab/>
      </w:r>
      <w:r w:rsidR="00C333EC">
        <w:rPr>
          <w:b/>
        </w:rPr>
        <w:t xml:space="preserve">I. BLOK </w:t>
      </w:r>
    </w:p>
    <w:p w14:paraId="33616B4A" w14:textId="447DAFDE" w:rsidR="0052398C" w:rsidRDefault="0052398C" w:rsidP="0052398C">
      <w:pPr>
        <w:pStyle w:val="Odstavecseseznamem"/>
        <w:numPr>
          <w:ilvl w:val="0"/>
          <w:numId w:val="2"/>
        </w:numPr>
        <w:spacing w:before="60" w:after="120" w:line="264" w:lineRule="auto"/>
        <w:ind w:left="2137" w:hanging="357"/>
      </w:pPr>
      <w:r>
        <w:t xml:space="preserve">Přivítání a </w:t>
      </w:r>
      <w:r w:rsidR="00AA2A29">
        <w:t>úvod /</w:t>
      </w:r>
      <w:r>
        <w:t xml:space="preserve"> Čas chvály </w:t>
      </w:r>
    </w:p>
    <w:p w14:paraId="1A721FB6" w14:textId="1B481D7E" w:rsidR="00C333EC" w:rsidRDefault="0052398C" w:rsidP="00F043CE">
      <w:pPr>
        <w:pStyle w:val="Odstavecseseznamem"/>
        <w:numPr>
          <w:ilvl w:val="0"/>
          <w:numId w:val="2"/>
        </w:numPr>
        <w:spacing w:before="60" w:after="120" w:line="264" w:lineRule="auto"/>
        <w:ind w:left="2137" w:hanging="357"/>
      </w:pPr>
      <w:r>
        <w:rPr>
          <w:b/>
          <w:color w:val="0070C0"/>
        </w:rPr>
        <w:t>Př</w:t>
      </w:r>
      <w:r w:rsidR="00C333EC" w:rsidRPr="003B781E">
        <w:rPr>
          <w:b/>
          <w:color w:val="0070C0"/>
        </w:rPr>
        <w:t>íběh vzniku FEB</w:t>
      </w:r>
    </w:p>
    <w:p w14:paraId="273747AF" w14:textId="77777777" w:rsidR="002155C8" w:rsidRDefault="00C333EC" w:rsidP="00F043CE">
      <w:pPr>
        <w:pStyle w:val="Odstavecseseznamem"/>
        <w:numPr>
          <w:ilvl w:val="0"/>
          <w:numId w:val="2"/>
        </w:numPr>
        <w:spacing w:before="120" w:after="120" w:line="264" w:lineRule="auto"/>
      </w:pPr>
      <w:r>
        <w:t xml:space="preserve">Co FEB přináší? </w:t>
      </w:r>
      <w:r w:rsidRPr="00C333EC">
        <w:rPr>
          <w:i/>
        </w:rPr>
        <w:t>(svědectví)</w:t>
      </w:r>
      <w:r>
        <w:t xml:space="preserve"> </w:t>
      </w:r>
    </w:p>
    <w:p w14:paraId="0EC5D1C1" w14:textId="77777777" w:rsidR="002155C8" w:rsidRDefault="002155C8" w:rsidP="00F043CE">
      <w:pPr>
        <w:pStyle w:val="Odstavecseseznamem"/>
        <w:numPr>
          <w:ilvl w:val="0"/>
          <w:numId w:val="2"/>
        </w:numPr>
        <w:spacing w:before="120" w:after="120" w:line="264" w:lineRule="auto"/>
      </w:pPr>
      <w:r w:rsidRPr="003B781E">
        <w:rPr>
          <w:b/>
          <w:color w:val="0070C0"/>
        </w:rPr>
        <w:t>Co vlastně FEB</w:t>
      </w:r>
      <w:r>
        <w:t xml:space="preserve"> jsou a jak navazují na prvotní církev a výzvy evangelia</w:t>
      </w:r>
    </w:p>
    <w:p w14:paraId="560C9009" w14:textId="77777777" w:rsidR="00C333EC" w:rsidRDefault="00502E7D" w:rsidP="00F043CE">
      <w:pPr>
        <w:spacing w:before="120" w:after="120" w:line="264" w:lineRule="auto"/>
      </w:pPr>
      <w:r>
        <w:t>17</w:t>
      </w:r>
      <w:r w:rsidR="002155C8">
        <w:t>:</w:t>
      </w:r>
      <w:r>
        <w:t>30</w:t>
      </w:r>
      <w:r w:rsidR="002155C8">
        <w:t>-</w:t>
      </w:r>
      <w:r>
        <w:t>17</w:t>
      </w:r>
      <w:r w:rsidR="002155C8">
        <w:t>:</w:t>
      </w:r>
      <w:r>
        <w:t>45</w:t>
      </w:r>
      <w:r w:rsidR="002155C8">
        <w:tab/>
      </w:r>
      <w:r w:rsidR="00C333EC" w:rsidRPr="00BC071A">
        <w:rPr>
          <w:i/>
        </w:rPr>
        <w:t>dotazy a přestávka</w:t>
      </w:r>
    </w:p>
    <w:p w14:paraId="3AFE8894" w14:textId="77777777" w:rsidR="00502E7D" w:rsidRDefault="00502E7D" w:rsidP="00F043CE">
      <w:pPr>
        <w:spacing w:before="120" w:after="120" w:line="264" w:lineRule="auto"/>
        <w:rPr>
          <w:i/>
        </w:rPr>
      </w:pPr>
      <w:r>
        <w:t>18:00-19:00</w:t>
      </w:r>
      <w:r>
        <w:tab/>
      </w:r>
      <w:r>
        <w:rPr>
          <w:i/>
        </w:rPr>
        <w:t>večeře</w:t>
      </w:r>
    </w:p>
    <w:p w14:paraId="51CA7167" w14:textId="77777777" w:rsidR="00C333EC" w:rsidRDefault="00502E7D" w:rsidP="00F043CE">
      <w:pPr>
        <w:spacing w:before="120" w:after="60" w:line="264" w:lineRule="auto"/>
        <w:rPr>
          <w:b/>
        </w:rPr>
      </w:pPr>
      <w:r>
        <w:t>19</w:t>
      </w:r>
      <w:r w:rsidR="00C333EC">
        <w:t>:</w:t>
      </w:r>
      <w:r>
        <w:t>30</w:t>
      </w:r>
      <w:r w:rsidR="00C333EC">
        <w:t>-</w:t>
      </w:r>
      <w:r>
        <w:t>21</w:t>
      </w:r>
      <w:r w:rsidR="00C333EC">
        <w:t>:</w:t>
      </w:r>
      <w:r>
        <w:t>00</w:t>
      </w:r>
      <w:r w:rsidR="00C333EC">
        <w:tab/>
      </w:r>
      <w:r w:rsidR="00C333EC">
        <w:rPr>
          <w:b/>
        </w:rPr>
        <w:t>II.</w:t>
      </w:r>
      <w:r w:rsidR="002155C8">
        <w:rPr>
          <w:b/>
        </w:rPr>
        <w:t xml:space="preserve"> </w:t>
      </w:r>
      <w:r w:rsidR="00C333EC">
        <w:rPr>
          <w:b/>
        </w:rPr>
        <w:t>BLOK</w:t>
      </w:r>
      <w:r w:rsidR="002155C8">
        <w:rPr>
          <w:b/>
        </w:rPr>
        <w:t xml:space="preserve"> – </w:t>
      </w:r>
      <w:r>
        <w:rPr>
          <w:b/>
        </w:rPr>
        <w:t>BUŇKA naživo</w:t>
      </w:r>
    </w:p>
    <w:p w14:paraId="5E6D5BE0" w14:textId="77777777" w:rsidR="002155C8" w:rsidRDefault="00502E7D" w:rsidP="00F043CE">
      <w:pPr>
        <w:pStyle w:val="Odstavecseseznamem"/>
        <w:numPr>
          <w:ilvl w:val="0"/>
          <w:numId w:val="2"/>
        </w:numPr>
        <w:spacing w:before="60" w:after="120" w:line="264" w:lineRule="auto"/>
        <w:ind w:left="2137" w:hanging="357"/>
      </w:pPr>
      <w:r>
        <w:t>Není nad osobní zkušenost s vlastním průběhem buňky - v živých buňkách z </w:t>
      </w:r>
      <w:r w:rsidR="00F043CE">
        <w:t>Dolan</w:t>
      </w:r>
    </w:p>
    <w:p w14:paraId="246A89F3" w14:textId="77777777" w:rsidR="00502E7D" w:rsidRPr="00502E7D" w:rsidRDefault="00502E7D" w:rsidP="00F043CE">
      <w:pPr>
        <w:spacing w:before="120" w:after="120" w:line="264" w:lineRule="auto"/>
        <w:rPr>
          <w:i/>
        </w:rPr>
      </w:pPr>
      <w:r>
        <w:t>21:00-22:00</w:t>
      </w:r>
      <w:r>
        <w:tab/>
      </w:r>
      <w:r>
        <w:rPr>
          <w:i/>
        </w:rPr>
        <w:t>adorace</w:t>
      </w:r>
    </w:p>
    <w:p w14:paraId="263B067F" w14:textId="77777777" w:rsidR="00502E7D" w:rsidRPr="00F043CE" w:rsidRDefault="00502E7D" w:rsidP="00F043CE">
      <w:pPr>
        <w:spacing w:before="120" w:after="120" w:line="264" w:lineRule="auto"/>
        <w:rPr>
          <w:sz w:val="2"/>
        </w:rPr>
      </w:pPr>
    </w:p>
    <w:p w14:paraId="4174FA19" w14:textId="77777777" w:rsidR="00502E7D" w:rsidRPr="00502E7D" w:rsidRDefault="00502E7D" w:rsidP="00F043CE">
      <w:pPr>
        <w:spacing w:before="120" w:after="120" w:line="264" w:lineRule="auto"/>
        <w:rPr>
          <w:b/>
        </w:rPr>
      </w:pPr>
      <w:r>
        <w:rPr>
          <w:b/>
        </w:rPr>
        <w:t>SOBOTA</w:t>
      </w:r>
    </w:p>
    <w:p w14:paraId="3FAB6141" w14:textId="77777777" w:rsidR="00502E7D" w:rsidRDefault="00502E7D" w:rsidP="006201A3">
      <w:pPr>
        <w:spacing w:before="60" w:afterLines="50" w:after="120" w:line="240" w:lineRule="auto"/>
      </w:pPr>
      <w:r>
        <w:t xml:space="preserve">7:30 </w:t>
      </w:r>
      <w:r>
        <w:tab/>
      </w:r>
      <w:r>
        <w:tab/>
      </w:r>
      <w:r w:rsidRPr="00502E7D">
        <w:rPr>
          <w:i/>
        </w:rPr>
        <w:t>mše svatá</w:t>
      </w:r>
    </w:p>
    <w:p w14:paraId="2CBEE217" w14:textId="77777777" w:rsidR="00502E7D" w:rsidRPr="00502E7D" w:rsidRDefault="00502E7D" w:rsidP="006201A3">
      <w:pPr>
        <w:spacing w:before="60" w:afterLines="50" w:after="120" w:line="240" w:lineRule="auto"/>
        <w:rPr>
          <w:i/>
        </w:rPr>
      </w:pPr>
      <w:r>
        <w:t xml:space="preserve">8:15 </w:t>
      </w:r>
      <w:r>
        <w:tab/>
      </w:r>
      <w:r>
        <w:tab/>
      </w:r>
      <w:r>
        <w:rPr>
          <w:i/>
        </w:rPr>
        <w:t>snídaně</w:t>
      </w:r>
    </w:p>
    <w:p w14:paraId="31F46047" w14:textId="77777777" w:rsidR="00502E7D" w:rsidRDefault="00502E7D" w:rsidP="006201A3">
      <w:pPr>
        <w:spacing w:before="60" w:afterLines="50" w:after="120" w:line="240" w:lineRule="auto"/>
        <w:rPr>
          <w:b/>
        </w:rPr>
      </w:pPr>
      <w:r>
        <w:t>9:00-9:45</w:t>
      </w:r>
      <w:r>
        <w:tab/>
      </w:r>
      <w:r>
        <w:rPr>
          <w:b/>
        </w:rPr>
        <w:t>III. BLOK – Je to i pro mne</w:t>
      </w:r>
      <w:r w:rsidRPr="002155C8">
        <w:rPr>
          <w:b/>
        </w:rPr>
        <w:t>?</w:t>
      </w:r>
    </w:p>
    <w:p w14:paraId="071E480E" w14:textId="77777777" w:rsidR="00502E7D" w:rsidRDefault="00502E7D" w:rsidP="00F043CE">
      <w:pPr>
        <w:pStyle w:val="Odstavecseseznamem"/>
        <w:numPr>
          <w:ilvl w:val="0"/>
          <w:numId w:val="2"/>
        </w:numPr>
        <w:spacing w:before="60" w:after="120" w:line="264" w:lineRule="auto"/>
        <w:ind w:left="2137" w:hanging="357"/>
      </w:pPr>
      <w:r w:rsidRPr="000F088F">
        <w:rPr>
          <w:b/>
        </w:rPr>
        <w:t>„Jděte do celého světa …</w:t>
      </w:r>
      <w:r>
        <w:t xml:space="preserve"> – výzva, která může někoho vyděsit, ale co je celým naším světem? </w:t>
      </w:r>
      <w:r w:rsidR="00D45A1A">
        <w:t xml:space="preserve">- vysvětlení </w:t>
      </w:r>
      <w:r w:rsidR="00D45A1A" w:rsidRPr="006201A3">
        <w:rPr>
          <w:b/>
          <w:color w:val="0070C0"/>
        </w:rPr>
        <w:t>OIKOS</w:t>
      </w:r>
      <w:r w:rsidR="007E4B29">
        <w:t xml:space="preserve"> a </w:t>
      </w:r>
      <w:r w:rsidR="007E4B29" w:rsidRPr="006201A3">
        <w:rPr>
          <w:b/>
          <w:color w:val="0070C0"/>
        </w:rPr>
        <w:t>modlitby</w:t>
      </w:r>
      <w:r w:rsidR="007E4B29">
        <w:t xml:space="preserve"> za lidi z OIKOS</w:t>
      </w:r>
    </w:p>
    <w:p w14:paraId="2FBF06C5" w14:textId="77777777" w:rsidR="00502E7D" w:rsidRDefault="00502E7D" w:rsidP="00F043CE">
      <w:pPr>
        <w:pStyle w:val="Odstavecseseznamem"/>
        <w:numPr>
          <w:ilvl w:val="0"/>
          <w:numId w:val="2"/>
        </w:numPr>
        <w:spacing w:before="120" w:after="120" w:line="264" w:lineRule="auto"/>
      </w:pPr>
      <w:r w:rsidRPr="000F088F">
        <w:rPr>
          <w:b/>
        </w:rPr>
        <w:t>…a hlásejte evangelium“</w:t>
      </w:r>
      <w:r>
        <w:t xml:space="preserve"> – sdílení prožité radosti je něco naprosto přirozeného. </w:t>
      </w:r>
    </w:p>
    <w:p w14:paraId="4E738A8F" w14:textId="77777777" w:rsidR="00502E7D" w:rsidRPr="006201A3" w:rsidRDefault="00502E7D" w:rsidP="00F043CE">
      <w:pPr>
        <w:pStyle w:val="Odstavecseseznamem"/>
        <w:numPr>
          <w:ilvl w:val="0"/>
          <w:numId w:val="2"/>
        </w:numPr>
        <w:spacing w:before="120" w:after="120" w:line="264" w:lineRule="auto"/>
        <w:rPr>
          <w:b/>
        </w:rPr>
      </w:pPr>
      <w:r>
        <w:t xml:space="preserve">Jak takovou radost čerpat? </w:t>
      </w:r>
      <w:r w:rsidRPr="00C333EC">
        <w:rPr>
          <w:i/>
        </w:rPr>
        <w:t>(svědectví)</w:t>
      </w:r>
      <w:r w:rsidR="006201A3">
        <w:rPr>
          <w:i/>
        </w:rPr>
        <w:t xml:space="preserve">- </w:t>
      </w:r>
      <w:r w:rsidR="006201A3" w:rsidRPr="006201A3">
        <w:rPr>
          <w:b/>
        </w:rPr>
        <w:t xml:space="preserve">důležitost </w:t>
      </w:r>
      <w:r w:rsidR="006201A3" w:rsidRPr="006201A3">
        <w:rPr>
          <w:b/>
          <w:color w:val="0070C0"/>
        </w:rPr>
        <w:t>adorace</w:t>
      </w:r>
    </w:p>
    <w:p w14:paraId="4197655E" w14:textId="77777777" w:rsidR="00502E7D" w:rsidRDefault="00502E7D" w:rsidP="00F043CE">
      <w:pPr>
        <w:spacing w:before="120" w:after="120" w:line="264" w:lineRule="auto"/>
      </w:pPr>
      <w:r>
        <w:t>9:45-10:</w:t>
      </w:r>
      <w:r w:rsidR="00D45A1A">
        <w:t>15</w:t>
      </w:r>
      <w:r>
        <w:tab/>
      </w:r>
      <w:r w:rsidRPr="00BC071A">
        <w:rPr>
          <w:i/>
        </w:rPr>
        <w:t>dotazy a přestávka</w:t>
      </w:r>
    </w:p>
    <w:p w14:paraId="6818A3AF" w14:textId="77777777" w:rsidR="00502E7D" w:rsidRDefault="00502E7D" w:rsidP="00F043CE">
      <w:pPr>
        <w:spacing w:before="120" w:after="60" w:line="264" w:lineRule="auto"/>
        <w:rPr>
          <w:b/>
        </w:rPr>
      </w:pPr>
      <w:r>
        <w:t>10:</w:t>
      </w:r>
      <w:r w:rsidR="00D45A1A">
        <w:t>15</w:t>
      </w:r>
      <w:r>
        <w:t>-</w:t>
      </w:r>
      <w:r w:rsidR="00D45A1A">
        <w:t>11</w:t>
      </w:r>
      <w:r>
        <w:t>:</w:t>
      </w:r>
      <w:r w:rsidR="00D45A1A">
        <w:t>00</w:t>
      </w:r>
      <w:r>
        <w:tab/>
      </w:r>
      <w:r>
        <w:rPr>
          <w:b/>
        </w:rPr>
        <w:t>IV. BLOK – Uschopnění Bohem</w:t>
      </w:r>
    </w:p>
    <w:p w14:paraId="144C56EE" w14:textId="77777777" w:rsidR="00502E7D" w:rsidRDefault="00502E7D" w:rsidP="00F043CE">
      <w:pPr>
        <w:pStyle w:val="Odstavecseseznamem"/>
        <w:numPr>
          <w:ilvl w:val="0"/>
          <w:numId w:val="2"/>
        </w:numPr>
        <w:spacing w:before="60" w:after="120" w:line="264" w:lineRule="auto"/>
        <w:ind w:left="2137" w:hanging="357"/>
      </w:pPr>
      <w:r w:rsidRPr="000F088F">
        <w:rPr>
          <w:b/>
        </w:rPr>
        <w:t>„Pojď za mnou, …</w:t>
      </w:r>
      <w:r>
        <w:t xml:space="preserve"> - život v buňce vede k následování,</w:t>
      </w:r>
    </w:p>
    <w:p w14:paraId="4FAFA095" w14:textId="77777777" w:rsidR="00502E7D" w:rsidRDefault="00502E7D" w:rsidP="00F043CE">
      <w:pPr>
        <w:pStyle w:val="Odstavecseseznamem"/>
        <w:numPr>
          <w:ilvl w:val="0"/>
          <w:numId w:val="2"/>
        </w:numPr>
        <w:spacing w:before="120" w:after="120" w:line="264" w:lineRule="auto"/>
      </w:pPr>
      <w:r>
        <w:rPr>
          <w:b/>
        </w:rPr>
        <w:t xml:space="preserve">… a </w:t>
      </w:r>
      <w:r w:rsidRPr="000F088F">
        <w:rPr>
          <w:b/>
        </w:rPr>
        <w:t>udělám z tebe rybáře lidí“</w:t>
      </w:r>
      <w:r>
        <w:t xml:space="preserve"> - Bůh nehledá profesionální </w:t>
      </w:r>
      <w:proofErr w:type="spellStart"/>
      <w:r>
        <w:t>evangelizátory</w:t>
      </w:r>
      <w:proofErr w:type="spellEnd"/>
      <w:r>
        <w:t xml:space="preserve">, sám proměňuje ty, kteří ho následují. </w:t>
      </w:r>
      <w:r w:rsidRPr="00C333EC">
        <w:rPr>
          <w:i/>
        </w:rPr>
        <w:t>(svědectví)</w:t>
      </w:r>
    </w:p>
    <w:p w14:paraId="1FB04FD8" w14:textId="77777777" w:rsidR="00502E7D" w:rsidRDefault="00502E7D" w:rsidP="00F043CE">
      <w:pPr>
        <w:pStyle w:val="Odstavecseseznamem"/>
        <w:numPr>
          <w:ilvl w:val="0"/>
          <w:numId w:val="2"/>
        </w:numPr>
        <w:spacing w:before="120" w:after="120" w:line="264" w:lineRule="auto"/>
      </w:pPr>
      <w:r>
        <w:t>Jak nás Bůh učí používat sítě?</w:t>
      </w:r>
      <w:r w:rsidR="00D45A1A">
        <w:t xml:space="preserve"> – </w:t>
      </w:r>
      <w:r w:rsidR="00D45A1A" w:rsidRPr="006201A3">
        <w:rPr>
          <w:color w:val="0070C0"/>
        </w:rPr>
        <w:t>vysvětlení SÍTĚ (</w:t>
      </w:r>
      <w:r w:rsidR="00D45A1A" w:rsidRPr="006201A3">
        <w:rPr>
          <w:b/>
          <w:color w:val="0070C0"/>
        </w:rPr>
        <w:t>pozvání do buňky</w:t>
      </w:r>
      <w:r w:rsidR="00D45A1A" w:rsidRPr="006201A3">
        <w:rPr>
          <w:color w:val="0070C0"/>
        </w:rPr>
        <w:t>)</w:t>
      </w:r>
    </w:p>
    <w:p w14:paraId="49F3D188" w14:textId="77777777" w:rsidR="002155C8" w:rsidRDefault="00D45A1A" w:rsidP="00F043CE">
      <w:pPr>
        <w:spacing w:before="120" w:after="120" w:line="264" w:lineRule="auto"/>
      </w:pPr>
      <w:r>
        <w:t>11</w:t>
      </w:r>
      <w:r w:rsidR="002155C8">
        <w:t>:</w:t>
      </w:r>
      <w:r>
        <w:t>00</w:t>
      </w:r>
      <w:r w:rsidR="002155C8">
        <w:t>-11:</w:t>
      </w:r>
      <w:r>
        <w:t>20</w:t>
      </w:r>
      <w:r w:rsidR="002155C8">
        <w:tab/>
      </w:r>
      <w:r>
        <w:rPr>
          <w:b/>
        </w:rPr>
        <w:t>dotazy</w:t>
      </w:r>
      <w:r w:rsidRPr="00BC071A">
        <w:rPr>
          <w:i/>
        </w:rPr>
        <w:t xml:space="preserve"> </w:t>
      </w:r>
    </w:p>
    <w:p w14:paraId="29BA33DC" w14:textId="77777777" w:rsidR="00C333EC" w:rsidRDefault="00C333EC" w:rsidP="00F043CE">
      <w:pPr>
        <w:spacing w:before="120" w:after="120" w:line="264" w:lineRule="auto"/>
        <w:rPr>
          <w:b/>
        </w:rPr>
      </w:pPr>
      <w:r>
        <w:t>11:</w:t>
      </w:r>
      <w:r w:rsidR="00D45A1A">
        <w:t>20</w:t>
      </w:r>
      <w:r>
        <w:t>-11:</w:t>
      </w:r>
      <w:r w:rsidR="00D45A1A">
        <w:t>55</w:t>
      </w:r>
      <w:r>
        <w:tab/>
      </w:r>
      <w:r w:rsidR="00D45A1A" w:rsidRPr="00BC071A">
        <w:rPr>
          <w:i/>
        </w:rPr>
        <w:t>přestávka</w:t>
      </w:r>
    </w:p>
    <w:p w14:paraId="67645683" w14:textId="77777777" w:rsidR="00C333EC" w:rsidRDefault="00C333EC" w:rsidP="00F043CE">
      <w:pPr>
        <w:spacing w:before="120" w:after="120" w:line="264" w:lineRule="auto"/>
      </w:pPr>
      <w:r>
        <w:t>12:</w:t>
      </w:r>
      <w:r w:rsidR="00D45A1A">
        <w:t>00</w:t>
      </w:r>
      <w:r>
        <w:t>-</w:t>
      </w:r>
      <w:r w:rsidR="00D45A1A">
        <w:t>13</w:t>
      </w:r>
      <w:r>
        <w:t>:</w:t>
      </w:r>
      <w:r w:rsidR="00D45A1A">
        <w:t>30</w:t>
      </w:r>
      <w:r>
        <w:t xml:space="preserve"> </w:t>
      </w:r>
      <w:r>
        <w:tab/>
      </w:r>
      <w:r w:rsidR="00BC071A" w:rsidRPr="00BC071A">
        <w:rPr>
          <w:b/>
        </w:rPr>
        <w:t>OBĚD</w:t>
      </w:r>
    </w:p>
    <w:p w14:paraId="0F57C665" w14:textId="77777777" w:rsidR="00C333EC" w:rsidRDefault="00D45A1A" w:rsidP="00F043CE">
      <w:pPr>
        <w:spacing w:before="120" w:after="0" w:line="264" w:lineRule="auto"/>
        <w:rPr>
          <w:b/>
          <w:color w:val="FF0000"/>
        </w:rPr>
      </w:pPr>
      <w:r>
        <w:t>13</w:t>
      </w:r>
      <w:r w:rsidR="00C333EC">
        <w:t>:</w:t>
      </w:r>
      <w:r>
        <w:t>30</w:t>
      </w:r>
      <w:r w:rsidR="00C333EC">
        <w:t>-</w:t>
      </w:r>
      <w:r>
        <w:t>14</w:t>
      </w:r>
      <w:r w:rsidR="00C333EC">
        <w:t>:</w:t>
      </w:r>
      <w:r w:rsidR="007E4B29">
        <w:t>45</w:t>
      </w:r>
      <w:r w:rsidR="00C333EC">
        <w:tab/>
      </w:r>
      <w:r w:rsidR="00C333EC">
        <w:rPr>
          <w:b/>
        </w:rPr>
        <w:t>V.</w:t>
      </w:r>
      <w:r w:rsidR="00BC071A">
        <w:rPr>
          <w:b/>
        </w:rPr>
        <w:t xml:space="preserve"> </w:t>
      </w:r>
      <w:r w:rsidR="00C333EC">
        <w:rPr>
          <w:b/>
        </w:rPr>
        <w:t>BLOK</w:t>
      </w:r>
      <w:r w:rsidR="00BC071A">
        <w:rPr>
          <w:b/>
        </w:rPr>
        <w:t xml:space="preserve"> – Život v přítomnosti Ducha svatého </w:t>
      </w:r>
      <w:r w:rsidR="006201A3">
        <w:rPr>
          <w:b/>
        </w:rPr>
        <w:t xml:space="preserve">– </w:t>
      </w:r>
      <w:r w:rsidR="006201A3" w:rsidRPr="006201A3">
        <w:rPr>
          <w:b/>
          <w:color w:val="0070C0"/>
        </w:rPr>
        <w:t>role vedoucího, organizace a struktura</w:t>
      </w:r>
    </w:p>
    <w:p w14:paraId="3562CC43" w14:textId="77777777" w:rsidR="00BC071A" w:rsidRPr="00BC071A" w:rsidRDefault="00BC071A" w:rsidP="00F043CE">
      <w:pPr>
        <w:pStyle w:val="Odstavecseseznamem"/>
        <w:numPr>
          <w:ilvl w:val="0"/>
          <w:numId w:val="2"/>
        </w:numPr>
        <w:spacing w:before="60" w:after="120" w:line="264" w:lineRule="auto"/>
        <w:ind w:left="2137" w:hanging="357"/>
      </w:pPr>
      <w:r w:rsidRPr="000F088F">
        <w:rPr>
          <w:b/>
        </w:rPr>
        <w:t>„</w:t>
      </w:r>
      <w:r>
        <w:rPr>
          <w:b/>
        </w:rPr>
        <w:t>Kdybych mluvil jazyky andělskými</w:t>
      </w:r>
      <w:r w:rsidRPr="000F088F">
        <w:rPr>
          <w:b/>
        </w:rPr>
        <w:t>, …</w:t>
      </w:r>
      <w:r>
        <w:t xml:space="preserve"> - důležitost vstřícného přijetí</w:t>
      </w:r>
      <w:r w:rsidRPr="00BC071A">
        <w:rPr>
          <w:i/>
        </w:rPr>
        <w:t xml:space="preserve"> </w:t>
      </w:r>
      <w:r w:rsidRPr="00C333EC">
        <w:rPr>
          <w:i/>
        </w:rPr>
        <w:t>(svědectví)</w:t>
      </w:r>
    </w:p>
    <w:p w14:paraId="2A42E954" w14:textId="77777777" w:rsidR="00BC071A" w:rsidRDefault="00BC071A" w:rsidP="00F043CE">
      <w:pPr>
        <w:pStyle w:val="Odstavecseseznamem"/>
        <w:numPr>
          <w:ilvl w:val="0"/>
          <w:numId w:val="2"/>
        </w:numPr>
        <w:spacing w:before="120" w:after="120" w:line="264" w:lineRule="auto"/>
      </w:pPr>
      <w:r>
        <w:t xml:space="preserve">Průběh setkání buňky </w:t>
      </w:r>
      <w:r w:rsidR="00D45A1A">
        <w:t xml:space="preserve">vede k </w:t>
      </w:r>
      <w:r>
        <w:t>postupn</w:t>
      </w:r>
      <w:r w:rsidR="00D45A1A">
        <w:t>é</w:t>
      </w:r>
      <w:r>
        <w:t xml:space="preserve"> a nenásiln</w:t>
      </w:r>
      <w:r w:rsidR="00D45A1A">
        <w:t>é</w:t>
      </w:r>
      <w:r>
        <w:t xml:space="preserve"> proměn</w:t>
      </w:r>
      <w:r w:rsidR="00D45A1A">
        <w:t>ě</w:t>
      </w:r>
      <w:r>
        <w:t xml:space="preserve"> člověka </w:t>
      </w:r>
    </w:p>
    <w:p w14:paraId="63FDFDD3" w14:textId="77777777" w:rsidR="00BC071A" w:rsidRDefault="00D45A1A" w:rsidP="00F043CE">
      <w:pPr>
        <w:spacing w:before="120" w:after="120" w:line="264" w:lineRule="auto"/>
      </w:pPr>
      <w:r>
        <w:t>14</w:t>
      </w:r>
      <w:r w:rsidR="00BC071A">
        <w:t>:</w:t>
      </w:r>
      <w:r w:rsidR="006201A3">
        <w:t>45</w:t>
      </w:r>
      <w:r w:rsidR="00BC071A">
        <w:t>-</w:t>
      </w:r>
      <w:r w:rsidR="006201A3">
        <w:t>15</w:t>
      </w:r>
      <w:r w:rsidR="00BC071A">
        <w:t>:</w:t>
      </w:r>
      <w:r w:rsidR="006201A3">
        <w:t>15</w:t>
      </w:r>
      <w:r w:rsidR="00BC071A">
        <w:tab/>
      </w:r>
      <w:r w:rsidR="00BC071A" w:rsidRPr="00BC071A">
        <w:rPr>
          <w:i/>
        </w:rPr>
        <w:t>přestávka</w:t>
      </w:r>
    </w:p>
    <w:p w14:paraId="21FF7E57" w14:textId="77777777" w:rsidR="00C333EC" w:rsidRDefault="007E4B29" w:rsidP="00F043CE">
      <w:pPr>
        <w:spacing w:before="120" w:after="60" w:line="264" w:lineRule="auto"/>
        <w:rPr>
          <w:b/>
        </w:rPr>
      </w:pPr>
      <w:r>
        <w:t>15</w:t>
      </w:r>
      <w:r w:rsidR="00C333EC">
        <w:t>:</w:t>
      </w:r>
      <w:r>
        <w:t>15</w:t>
      </w:r>
      <w:r w:rsidR="00C333EC">
        <w:t>-</w:t>
      </w:r>
      <w:r w:rsidR="006201A3">
        <w:t>16</w:t>
      </w:r>
      <w:r w:rsidR="00C333EC">
        <w:t>:</w:t>
      </w:r>
      <w:r w:rsidR="00D45A1A">
        <w:t>30</w:t>
      </w:r>
      <w:r w:rsidR="00C333EC">
        <w:tab/>
      </w:r>
      <w:r w:rsidR="00C333EC">
        <w:rPr>
          <w:b/>
        </w:rPr>
        <w:t>V</w:t>
      </w:r>
      <w:r w:rsidR="00D45A1A">
        <w:rPr>
          <w:b/>
        </w:rPr>
        <w:t>I</w:t>
      </w:r>
      <w:r w:rsidR="00C333EC">
        <w:rPr>
          <w:b/>
        </w:rPr>
        <w:t>.</w:t>
      </w:r>
      <w:r w:rsidR="00BC071A">
        <w:rPr>
          <w:b/>
        </w:rPr>
        <w:t xml:space="preserve"> </w:t>
      </w:r>
      <w:r w:rsidR="00C333EC">
        <w:rPr>
          <w:b/>
        </w:rPr>
        <w:t>BLOK</w:t>
      </w:r>
      <w:r w:rsidR="00F06F44">
        <w:rPr>
          <w:b/>
        </w:rPr>
        <w:t xml:space="preserve"> – Jak začít a kam směřovat?</w:t>
      </w:r>
    </w:p>
    <w:p w14:paraId="619E9EA7" w14:textId="77777777" w:rsidR="00F06F44" w:rsidRPr="00F06F44" w:rsidRDefault="00F06F44" w:rsidP="00F043CE">
      <w:pPr>
        <w:pStyle w:val="Odstavecseseznamem"/>
        <w:numPr>
          <w:ilvl w:val="0"/>
          <w:numId w:val="2"/>
        </w:numPr>
        <w:spacing w:before="60" w:after="120" w:line="264" w:lineRule="auto"/>
        <w:ind w:left="2137" w:hanging="357"/>
      </w:pPr>
      <w:r w:rsidRPr="00F06F44">
        <w:t>Co dělat, když chceme s buňkou začít?</w:t>
      </w:r>
    </w:p>
    <w:p w14:paraId="1D395EB6" w14:textId="77777777" w:rsidR="006201A3" w:rsidRDefault="00F06F44" w:rsidP="00F043CE">
      <w:pPr>
        <w:pStyle w:val="Odstavecseseznamem"/>
        <w:numPr>
          <w:ilvl w:val="0"/>
          <w:numId w:val="2"/>
        </w:numPr>
        <w:spacing w:before="120" w:after="120" w:line="264" w:lineRule="auto"/>
      </w:pPr>
      <w:r w:rsidRPr="00F06F44">
        <w:t xml:space="preserve">Kam by buňky měly směřovat? </w:t>
      </w:r>
      <w:r w:rsidR="006201A3">
        <w:t xml:space="preserve">– </w:t>
      </w:r>
      <w:r w:rsidR="006201A3" w:rsidRPr="006201A3">
        <w:rPr>
          <w:b/>
          <w:color w:val="0070C0"/>
        </w:rPr>
        <w:t>vize FEB</w:t>
      </w:r>
    </w:p>
    <w:p w14:paraId="3CF33120" w14:textId="77777777" w:rsidR="00F06F44" w:rsidRDefault="006201A3" w:rsidP="00F043CE">
      <w:pPr>
        <w:pStyle w:val="Odstavecseseznamem"/>
        <w:numPr>
          <w:ilvl w:val="0"/>
          <w:numId w:val="2"/>
        </w:numPr>
        <w:spacing w:before="120" w:after="120" w:line="264" w:lineRule="auto"/>
      </w:pPr>
      <w:r>
        <w:rPr>
          <w:b/>
        </w:rPr>
        <w:t>Zpětná vazba</w:t>
      </w:r>
    </w:p>
    <w:p w14:paraId="58B07DA1" w14:textId="77777777" w:rsidR="00F043CE" w:rsidRDefault="006201A3" w:rsidP="006201A3">
      <w:pPr>
        <w:spacing w:before="60" w:after="60" w:line="264" w:lineRule="auto"/>
        <w:rPr>
          <w:i/>
        </w:rPr>
      </w:pPr>
      <w:r>
        <w:t>16</w:t>
      </w:r>
      <w:r w:rsidR="00F043CE">
        <w:t>:30-</w:t>
      </w:r>
      <w:r>
        <w:t>17</w:t>
      </w:r>
      <w:r w:rsidR="00F043CE">
        <w:t>:00</w:t>
      </w:r>
      <w:r w:rsidR="00F043CE">
        <w:tab/>
      </w:r>
      <w:r w:rsidR="00F043CE" w:rsidRPr="00F043CE">
        <w:rPr>
          <w:i/>
        </w:rPr>
        <w:t>přestávka</w:t>
      </w:r>
    </w:p>
    <w:p w14:paraId="05D05DA3" w14:textId="77777777" w:rsidR="00D45A1A" w:rsidRDefault="00C333EC" w:rsidP="006201A3">
      <w:pPr>
        <w:spacing w:before="60" w:after="60" w:line="264" w:lineRule="auto"/>
      </w:pPr>
      <w:r>
        <w:t>17:00-</w:t>
      </w:r>
      <w:r w:rsidR="00D45A1A">
        <w:t>18</w:t>
      </w:r>
      <w:r>
        <w:t>:</w:t>
      </w:r>
      <w:r w:rsidR="00D45A1A">
        <w:t>00</w:t>
      </w:r>
      <w:r>
        <w:t xml:space="preserve"> </w:t>
      </w:r>
      <w:r>
        <w:tab/>
      </w:r>
      <w:r w:rsidR="00D45A1A">
        <w:t xml:space="preserve">CHVÁLY </w:t>
      </w:r>
    </w:p>
    <w:p w14:paraId="25A4E905" w14:textId="77777777" w:rsidR="00AF19F5" w:rsidRDefault="00D45A1A" w:rsidP="006201A3">
      <w:pPr>
        <w:spacing w:before="60" w:after="60" w:line="264" w:lineRule="auto"/>
      </w:pPr>
      <w:r>
        <w:t>18:00-19:00</w:t>
      </w:r>
      <w:r>
        <w:tab/>
      </w:r>
      <w:r>
        <w:rPr>
          <w:i/>
        </w:rPr>
        <w:t>večeře</w:t>
      </w:r>
    </w:p>
    <w:sectPr w:rsidR="00AF19F5" w:rsidSect="00F043CE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028B"/>
    <w:multiLevelType w:val="hybridMultilevel"/>
    <w:tmpl w:val="EA9E4AF8"/>
    <w:lvl w:ilvl="0" w:tplc="9086FA9C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  <w:sz w:val="18"/>
      </w:rPr>
    </w:lvl>
    <w:lvl w:ilvl="1" w:tplc="0405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65791DA6"/>
    <w:multiLevelType w:val="hybridMultilevel"/>
    <w:tmpl w:val="E0DAA342"/>
    <w:lvl w:ilvl="0" w:tplc="0405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A5670AA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50093">
    <w:abstractNumId w:val="1"/>
  </w:num>
  <w:num w:numId="2" w16cid:durableId="213039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EEF"/>
    <w:rsid w:val="00060624"/>
    <w:rsid w:val="000F088F"/>
    <w:rsid w:val="00141A87"/>
    <w:rsid w:val="002155C8"/>
    <w:rsid w:val="00235EEF"/>
    <w:rsid w:val="002E0B20"/>
    <w:rsid w:val="002E7111"/>
    <w:rsid w:val="00324ED1"/>
    <w:rsid w:val="003B781E"/>
    <w:rsid w:val="00502E7D"/>
    <w:rsid w:val="0052398C"/>
    <w:rsid w:val="006201A3"/>
    <w:rsid w:val="006A1E88"/>
    <w:rsid w:val="006B79C8"/>
    <w:rsid w:val="007E4B29"/>
    <w:rsid w:val="008724BA"/>
    <w:rsid w:val="008F318B"/>
    <w:rsid w:val="009E77FA"/>
    <w:rsid w:val="00AA2A29"/>
    <w:rsid w:val="00AF19F5"/>
    <w:rsid w:val="00B06B90"/>
    <w:rsid w:val="00BC071A"/>
    <w:rsid w:val="00C333EC"/>
    <w:rsid w:val="00C36BD7"/>
    <w:rsid w:val="00D45A1A"/>
    <w:rsid w:val="00DD50B8"/>
    <w:rsid w:val="00E14B8E"/>
    <w:rsid w:val="00F043CE"/>
    <w:rsid w:val="00F06F44"/>
    <w:rsid w:val="00F5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FCD5"/>
  <w15:docId w15:val="{0A905C34-46AE-F64B-98EE-E5ED4DDB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7F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ED1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E71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an\Documents\Semin&#225;&#345;%20FEB%202021\FEB%20aneb%20&#382;ivot%20v%20D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C:\Users\Kasan\Documents\Seminář FEB 2021\FEB aneb život v DS.dot</Template>
  <TotalTime>6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Grohova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Kasan</dc:creator>
  <cp:lastModifiedBy>Vojtěch Koukal</cp:lastModifiedBy>
  <cp:revision>5</cp:revision>
  <dcterms:created xsi:type="dcterms:W3CDTF">2023-03-29T12:48:00Z</dcterms:created>
  <dcterms:modified xsi:type="dcterms:W3CDTF">2023-05-05T07:53:00Z</dcterms:modified>
</cp:coreProperties>
</file>